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5" w:type="dxa"/>
        <w:tblCellMar>
          <w:left w:w="0" w:type="dxa"/>
          <w:right w:w="0" w:type="dxa"/>
        </w:tblCellMar>
        <w:tblLook w:val="00A0"/>
      </w:tblPr>
      <w:tblGrid>
        <w:gridCol w:w="8475"/>
      </w:tblGrid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F729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 Чи задовольняє Вас якість підготовки за обраною освітньою програмою в університеті?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FF72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F729A" w:rsidRDefault="0094049E" w:rsidP="00FF72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729A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 Чи збігаються Ваші очікування щодо обраної освітньої програми з реаліями підготовки?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збігаються повністю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Ні, не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Так, здебільшого збігаються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  <w:tr w:rsidR="0094049E" w:rsidRPr="00CB57ED" w:rsidTr="006913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691319" w:rsidRDefault="0094049E" w:rsidP="00691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91319">
              <w:rPr>
                <w:rFonts w:ascii="Arial" w:hAnsi="Arial" w:cs="Arial"/>
                <w:sz w:val="20"/>
                <w:szCs w:val="20"/>
                <w:lang w:eastAsia="ru-RU"/>
              </w:rPr>
              <w:t>• Збігаються частково</w:t>
            </w:r>
          </w:p>
        </w:tc>
      </w:tr>
    </w:tbl>
    <w:p w:rsidR="0094049E" w:rsidRPr="00121E3A" w:rsidRDefault="0094049E" w:rsidP="00121E3A">
      <w:pPr>
        <w:shd w:val="clear" w:color="auto" w:fill="F8F9FA"/>
        <w:spacing w:after="0" w:line="300" w:lineRule="atLeast"/>
        <w:rPr>
          <w:rFonts w:ascii="Arial" w:hAnsi="Arial" w:cs="Arial"/>
          <w:color w:val="202124"/>
          <w:spacing w:val="3"/>
          <w:sz w:val="21"/>
          <w:szCs w:val="21"/>
          <w:lang w:eastAsia="ru-RU"/>
        </w:rPr>
      </w:pPr>
    </w:p>
    <w:p w:rsidR="0094049E" w:rsidRPr="00121E3A" w:rsidRDefault="0094049E">
      <w:pPr>
        <w:rPr>
          <w:rFonts w:ascii="Arial" w:hAnsi="Arial" w:cs="Arial"/>
          <w:b/>
          <w:caps/>
          <w:color w:val="1A73E8"/>
          <w:spacing w:val="3"/>
          <w:sz w:val="20"/>
          <w:szCs w:val="20"/>
          <w:lang w:eastAsia="ru-RU"/>
        </w:rPr>
      </w:pPr>
      <w:r w:rsidRPr="00121E3A">
        <w:rPr>
          <w:rFonts w:ascii="Arial" w:hAnsi="Arial" w:cs="Arial"/>
          <w:b/>
          <w:color w:val="202124"/>
          <w:spacing w:val="2"/>
          <w:shd w:val="clear" w:color="auto" w:fill="FFFFFF"/>
        </w:rPr>
        <w:t>3. При вивченні яких дисциплін виникають найбільші труднощі? Варіантом відповіді може бути: • таких дисциплін немає; • вкажіть дисципліну:</w:t>
      </w:r>
    </w:p>
    <w:tbl>
      <w:tblPr>
        <w:tblW w:w="9339" w:type="dxa"/>
        <w:tblCellMar>
          <w:left w:w="0" w:type="dxa"/>
          <w:right w:w="0" w:type="dxa"/>
        </w:tblCellMar>
        <w:tblLook w:val="00A0"/>
      </w:tblPr>
      <w:tblGrid>
        <w:gridCol w:w="9339"/>
      </w:tblGrid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Фармакологія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Анатомия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таких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Мікробіологія , біохімія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Анатомія, біохімія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Фармакологія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Токсикологія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Там, де має бути більше практики ніж теорії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Патофізіологія, хірургія, 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Анатомія, епізотологія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Хірургія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Тих, які потребують саме практичних навичок - наприклад хірургія.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Дисципліни не важкі, але великий обсяг інформації, а часу на вивчення дуже мало.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Особливо сильних проблем немає, в кожній дисципліні свої маленькі труднощі виникають;Можуть бути з мого боку, можуть бути з боку викладачів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Фармакологія, клінічна діагностика тварин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Ті що викладають не задовільно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Анатомія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Анатомія, хімія,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Вірусологія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Анатомія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Терапія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Акушерство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Під час вивчення не профільних предметів(філософія,аграрна політика,ФІЗКУЛЬТУРА, культурологія та інші)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Фармакологія, токсикологія, хірургія, акушерство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Фармакологія, анатомія, біофізика.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Анатомія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Фармакология, анатомия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Хімія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токсикологія, 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Фіз.вих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гігієна тварин, вірусологія, біохімія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Гігієна.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Біохімія, вірусологія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Фармакологія, хірургія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Патоанатомія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Важко назвати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Годівля, фіз виховання(незручно відвідувати онлайн заняття, бо вони проходять лише 1 раз в тиждень)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Анатомія, вірусологія, гігієна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Годівля, аграрна політика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 було таких дисциплін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Нема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Вірусологія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Біохімія , неорганічна 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Фармакологія, патологічна анатомія, акушерство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Фізкультура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Фармакологія патанатомія хірургія патофізіологія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Занадто багато вимог на кафедрі фізичного виховання, більшість викладачів не проводить повноцінних лабораторних занять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Усі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фізіологія, вірусологія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Вірусологія , Цитологія , Анатомія , Фізіологія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політика,годівля тварин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Анатомія, фізіологія, 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фармакологія,патофізіологія та паразитологія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Хірургія свіський тварин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 більшістю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Анатомія, біохімія та інші дисципліни, що використовують застарілі методи які не використовуються на практиці + без самої практики у студента не може повноцінно засвоїтись стільки інформації.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Клінічна діагностики, фармакологія, терапія, хірургія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Вірусологія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Вірусологія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Вірусологія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Пат.анатомія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 біохімія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органічна 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Физкультура. Преподаватель требует чрезмерно много от студентов, несмотря на то, что в списке личных приоритетов по дисциплинам этот предмет стоит последним, не имеет никакого отношения к выбранной студентами специальности.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Ті, які не мають жодного відношення до моєї спеціальності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Фізична культура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Вірусологія, Фізіологія, Біохімія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Фізкультура ( не зручно займатись в гуртожитку а більш якщо працюю, багато завдань які не зручно виконувати в період карантину...краще на очному займатися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Цитологія, Біохімія та фізіологія тварин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Паразитологія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Генетика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Фармакологія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Оператвна хірургія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Годівля, фізіологія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Усі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бх, вірусологія, мікробіологія, анатомія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Токсикологія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Токсикологія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Фізіологія, гігієна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гігієна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Гігієна таарин, фіз.виховання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Фармакологія,токсикологія, патанатомія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Фармакологія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Токсикологія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Варіантом відповіді може бути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 х дисциплін немає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Годівля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Вірусологія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Біохімія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Токсикология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Біохімія, фізіологія, анатомія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Предмет екотрофологія. Адже викладач не пояснювала матеріалу, не говорила завчасно про написання курсової роботи, а попередила за тиждень за закриття сесії, не відповідала на питання групи, не прозоро оцінювала і не пояснила навчальну програму.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Немае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Мікробіологія, вірусологія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Патологічної анатомії, ветеринарної мікробіології.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ветеринарная фармакология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Біохімія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 більшість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З тими, де тебе не взлюбив вчитель (Калачнюк) чи ідіотські завдання (фізра)(не онлайн заняття, вони адекватні), або вчителям просто пофіг і їм лінь пояснювати тобі як робити практичну(аграрна політика)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Фізіологія тварин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Біохімія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Фармакологія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Біохімія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 на дистанційному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Фармакологія, анатомія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імунологія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гігієна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Вірусологія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Годівл тварин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 ,благополуччя тварин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Фармакологія, благополуччя тварин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Екотрофологія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Оперативна хірургія, ветеринарна фармакологія, клінічна діагностика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Біохімія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Більшість дисциплін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Фармакология,токсикология, паразитология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Анатомія, екології, мікробіологія, годівля, фізкультура, історія державності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Токсикологія 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Вірусологія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гігієна тварин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121E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 Чи реалізовується Ваше право на вільний вибір навчальних дисциплін з Каталогу вибіркових дисциплін?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121E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121E3A" w:rsidRDefault="0094049E" w:rsidP="00121E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21E3A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5. Які дисципліни, на Вашу думку, необхідно додати до освітньої програми?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Ніякі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Интенсивна терапия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Більше профільних практичних предметів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Практичних і спеціалізованих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Ніяких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Підготовка до самостійного життя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Занадто велика навантаженість предметами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Для початку прибрати купу зайвих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Рентгенологія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Захист життя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Немає таких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Потрібно вдосконалити існуючі фахові дисципліни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Психологія тварин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Лабораторні дослідження, Вет Сан експертиза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спочатку потрібно переглянути програму старих дисциплін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 хвороби та лікування саме котів та собак.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Курс "Фінансової грамотності"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 знаю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на мою думку, анестезіологія має бути обов'язковим предметом, а не за вибором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головне, щоб було достатньо практики, а не лише теорія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Ветеринарна стоматологія, онкологія, кардіологія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УЗД і Рентгенографія поглиблене вивчення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Психологія тварин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Більш практичні, які б давали більше уявлення про правильний підхід до тварин і роботу з ними.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Психологія, організація власної справи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 знаю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Більше практики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Терапія дрібних тварин, психологія ведення вет.діяльності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анестезіологія, візуальна діагностика, інтенсивна терапія та реанімація, дерматологія, офтальмологія, стомтологія та інші необхідні для роботи з дрібними тваринами необхідні дисципліни, адекватна підготовка в області дрібних тварин загалом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Сучасні галузі ветеринарії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 знаю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Візуальна діагностика, лабораторна діагностика, лікування дрібних тварин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Поглиблене вивчення англійської мови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Інтенсивна терапія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Интенсивна терапія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Нема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більше практичних занять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Їх достатньо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більше практичних дисциплін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Потрібно повністю викладати ті, які зазначені у розкладі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Зоопсихологію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Які базуються на більш практичній основі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Перша медична допомога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Більше англійської)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Додати більши практики до існуючих дисципін та доступно їх викладати, забезпечившими студентів відповідним обладнання та літературою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Лікарські рослини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Герпетологию,ратологию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Важко сказати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Психологія тварин, стоматологія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Професійна етика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Більше годин до дисциплін, які вже є. Викладачі не можуть в повній мірі викласти матеріал у обмежений час - «галопом по Европам»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кардіологія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Ультразвукова діагностика хвороб тварин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Продовжити фіз виховання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Інтенсивна терапія, рентгенологія, УЗД діагностика,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 знаю.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Англійську мову, бо за 2 семестри проф. англійскої не вистачає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Ветеринара психологія, дієтологія, подовжити курс англійської мови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Усі потрібні присутні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Кінологія, та професійна психологія(навчання спілкування з клієнтами та колегами) + елементи професійної етики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більш про лікування тварин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Токсикологія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Більше практики, більше корисної інформації для подальшого працевлаштування і роботи загалом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вступ до ветеринарної медицини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Вища математика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мікологія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Ніякі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Ще не знаю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Досить і тих які є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Біоніка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Візуальна діагностика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Клінічна ветеринарна фармакологія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Спочатку зробіть їх як треба, а потім додавайте нові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Необхідно залишити всі дисципліни, але оновити їх до реалій сьогодення, а не норм 20-річної давнини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 має таких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 влаштовує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 має таких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Основи психології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Незнаю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Неврологія, нефрологія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Незнаю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Терапія, клінічна анатомія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ультразвукова діагностика, водоплаваючі тварини, онкологія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Поглибленні та актуальні програми з існуючих медичних дисциплін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Кінологія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Більший вибір вузьких дисциплін таких як: неврологія, дерматологія, офтальмологія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Наразі не можу сказати конкретно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Добавлять, как мне кажется, ничего не нужно, наоборот, некоторые дисциплины исключить или уменьшить объем информации, так как из-за ее огромного количества мы не можем сконцентрироваться на особо важных дисциплинах.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Зоопсихологія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Наразі я не можу відповісти на це питання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Профільні.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Більше практичних занять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Анатомія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Анастезіологія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Дисциплін вистачає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Година сну, та більше практичних занять з тваринами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 что идут на выбор студента, чтоб была возможность выбирать несколько, а не из 4 какую-то одну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Більш практики треба додати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Узд,практична хірургія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 потрібно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Латинь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Писихологія поведінки лікаря із пацієнтом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орнітологія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Ніяких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Більш профільні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Немає таких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практику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Практику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Зоопсихологія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Анестезіологія та інтенсивна терапія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Зоопсихологія, екзоти, герпатологія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Психологія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none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Базові, які потрібні для роботи в клініці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відповіді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Ведення бізнесу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 знаю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 знаю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Практику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Ніяких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Заболевания собак и котов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Більше як для 2 курсу замало вірусології та імунології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 влаштовує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 треба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Як таких не знаю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Кинология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УЗД діагностика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Стандарти харчування у ЄС, стосовно стандартів м’ясний та молочних продуктів.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Никаких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Латинська мова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Щось типу управління персоналом, менеджмент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Не знаю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Важко відповісти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Ведення бізнесу (клініки)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Терапія, анестезіологія, ортопедія, неврологія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Психологія тварин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Вивчення кормів тварин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Психологія тваини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Екзотологію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Дисципліну з узд діагностики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Зоопсихологія?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ветеринарна етика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на мою думку, для початку потрібно збільшити час викладання фахових дисциплін, замість семестру - рік. А щодо нових предметів, то додати ті, які більш пов`язані саме з лікувальною ветеринарною справою на сучасному рівні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Вистачає тих, що є зараз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Фахові 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Інфекційний і неінфекційні захворювання домашніх тварин(коти, собаки, тощо), Хвороби екзотичних і диких тварин.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Ендокринологія,гастроентерологія,репродуктологія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УЗД діагностика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Нам достатньо дисциплін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Захворювання тварин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Кардіологія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Анестезіологію, дерматологію, які є зараз вибірковими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Больше о домашних животных, а не только хозяйственный скот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поки нічого)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УЗ діагностика, рентген діагностика, інтенсивна терапія, кардіологія, офтальмологія, гастроентерологія, вет стоматологія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Зоопсихологія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дисципліни, спрямовані на дрібних домашніх тварин</w:t>
            </w:r>
          </w:p>
        </w:tc>
      </w:tr>
      <w:tr w:rsidR="0094049E" w:rsidRPr="00CB57ED" w:rsidTr="00000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000161" w:rsidRDefault="0094049E" w:rsidP="000001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00161">
              <w:rPr>
                <w:rFonts w:ascii="Arial" w:hAnsi="Arial" w:cs="Arial"/>
                <w:sz w:val="20"/>
                <w:szCs w:val="20"/>
                <w:lang w:eastAsia="ru-RU"/>
              </w:rPr>
              <w:t>Хз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6. Які дисципліни, на Вашу думку, необхідно вилучити з освітньої програми?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Англійська мова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Ніякі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Що не стосуються напрямку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Благополуччя тварин,культурологія,історія ветеринарної медицини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Етнокультурологія , аграрна політика, екологія , фізика , філософія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Відсутні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Ті, що не стосуються спеціальності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 буду перераховувати, але потрібно повністю міняти програму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Фізкультура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Фармакологію(саме вивчення написання рецептів, а от сконцентруватися на вивченні дії речовин на організм)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Культурологія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Зробити менший акцент на гуманітарно-розвиваючі науки. Вони потрібні, але НЕ в такому обсязі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Етнокультурологія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Ті, які не стосуються нашого майбутнього фаху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Етнокультурологія, фізичне виховання, історія України, історія ветеринарної медицини, українська мова за проф. спрямуванням, філософія, благополуччя тварин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Немає таких дисциплін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Благополуччя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Агрополітика, етнокультурологія, гігіена, ФВ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Філософія, культура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Психологія успіху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Усі, що не відносяться до спеціальності (краще залишити їх як вибірковими). "Вільний" час заповняти не потрібно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Політологія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Із тих, які пам'ятаю, зайва етнокультурологія, не дивлячись на широку напрямленість освітнього процесу університету, її можна зробити факультативною, кому цікаво - той і відвідує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більшість предметів першого курсу( не пов*язані з майбутньою професією), на які витрачається майже рік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Всі , що не стосуються оьраної спеціальності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Ті, що зовсім не стосуються обраної спеціальності (історія, фізика, філософія...)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Безпека життєдіяльності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Немає такої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Безпека життєдіяльності, охорона праці...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 ветеринарної медицини, аграрна політика, 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Фізкультура, агрополітика, етнокульторологія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Гігієна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ветеринарно санітарна експертиза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 Етнокультурологія, У світі тварин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Фізкультуру,аграрну політику,філософію, тобто не профільні предмети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Фізкультура, філософія, радіобіологія,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 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Історія, етнокультурологія, філософія.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Єтнокультурология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Этнокультурология, физра, укр яз, философия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Етнокультурологія ,аграрна політика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дисципліни, які не мають відношення до ветеринарної медицини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Історія, фізкультура, проф. Українська мова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Фіз.вих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 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Фізкультура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 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Культурологію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Гігієна , благополуччя , історія вет.мед,культурологія ..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Вірусологія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70%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 біофізика, всторія України, екологія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БТЕПЕ, аграрна політика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Філософія , Історія України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Всі нефахові ,зокрема аграрну політику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немає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 виховання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Гігієна тварин, історія ветеринарної медицини, історія України, українська мова, фізика, етнокультурологія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Жодної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 ветеринарної медицини, українська мова, історія України, 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 вет мед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Укр мова, Етнокульторологія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 знаю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Українознавство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Які не відносяться безпосередньо до обраної спеціалізації, або ті, в яких міститься застаріла і не правдива інформація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Фізика, радіобіологія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 етнокульторологія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Фізкультура , філософія , аграрна політика, укр. мова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Благополуччя тварин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Скоротити курс фізичного виховання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Ніяких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Які не є фаховими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Усі, що безпосередньо не відносяться до спеціальності, тобто Аграрна Політика, Етнокультура ітд. Загальноосвітні предмети та цвюілкова обізнаність мають бути вивчені до вступу в університет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 фізра,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Етнокульторологіч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Історія України,етнокультурологія і багато інших предметів,які не стосуються нашого факультету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 України, етнокультурологія, філософія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Етнокультурологія , Історія України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етнокульторологія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політика,,етнокультура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Ще не знаю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Ніколи не задумувалась над цим питанням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Економіка, аграрна політика, гігієна, благополуччя тварин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Українська мова, історія України, історія ветеринарної медицини, фіз виховання на 2 і 3 курсі, етнокультурологія, аграрна політика та інші, що не мають відношення до медицини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Фізична культура, філософія, 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 має таких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Етнокультурологія, аграрна політика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таких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політика, 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Незнаю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Аграрна політика, фізкультура, етнокультурологія,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Філософія, Етнокультурологія, Фізичне виховання (більше одного семестру або навчального року), Аграрна політика, Охорона праці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Історія, Філософія, ЗВС, Психологія, Фізика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Фізкультура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Аграрна політика. Фізичне виховання.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Філософія, культурологія, аграрна політика.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Фізкультура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Ті, які мені не будуть потрібні в майбутньому - Аграрна політика, як приклад.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Уже не изучаю, но этнокультурология это не то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Ті що ніяк не допоможуть нам в нашій професії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Годівля,аграрна політика ,Физра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Благополуччя тварин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 ветеринарної медицини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Фізика на 1 курсі ( не розумію на шо воно треба) Історія Укр держ. нашо якщо ми це проходили у школі плотить гроші за те що вчили у школі ну якось тупо краще б навчили на 1 курсі як кров брати та одразу хвороби цікаві починати вчити якісь відео цікаві показувати а не ці 2 предмета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Вибіркові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Нет таких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 України та Фізику на 1 курсі, Філософія на 2 курсі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 профільні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Ніякі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Філософія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благополуччя тварин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Важко сказати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Немає таких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фізкультура, агрополітика, екологія, філософія, культурологія, історія, укр мова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Половину з перших 2 курсів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Філософія, гігієна, годівля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Фізичне виховання, аграрна політика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Екологія, благополуччя тварин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Філософія, етнокультурологія, історія україни, українська мова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Усі, що не знадобляться в майбутньому на роботі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Історія, укр. мова, так як ми це проходили у коледжі, програма однакова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none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Нема таких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Благополуччя тварин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дисциплін немає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Ніяких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Фізкультуру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Токсикология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Філософія, аграрна політика, історія української державності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Влаштовує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Етнокульторологія, також погано, що фізкультура 4 семестри, а такі цікаві предмети, як Вірусологія, мікробіологія лише по одному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Физкультура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Філософія, Історія України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Етнокультурологія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Філософія, етнокульторологія.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Благополучие животных, гигиена животных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Фізкультура,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 , Етнокультурна , Екотрофологія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 аграрна політика історія української державності етнокультурологія і т.п.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Аграрна політика, етнокультура, історія ветеринарнлї медицини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Лікарські рослини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фізика , філософія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фізичне виховання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 вет. медицини, історія України, фізика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Аграрна політика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культурологія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Фіз-виховання, філософія, фізика, обж, історія, укр.мова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гігієна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 ветеринарної медицини, історія Української Державності, етнокультурологія, гігієна, аграрна політика, фізичне виховання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Фізика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Таких дисциплін немає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Історія Державності України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Гігієна харчових продуктів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Благополуччя , гігієна, аграрна політика ,фізика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Благополуччя тварин, гігієну тварин, аграрна політика, безпека життєдіяльності, годівля тварин, генетика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Екотрофологія, агрополітика, 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Культурологія, історія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Філософія, етнокультурологія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Філософія, етнокультурологія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Ніякі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Аграрна політика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Історію вет. медицини, гуманітарні дисципліни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Етнокультурологія, аграрна політика, психологія успіху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Фармакология, токсикология, философия, гигиена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екологія, фізкультура!!!!, історія державності, гігієна, агрополітика.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Гігієна харчової продукції, аграрна політика, філософія, фізкультура, історія вет мед, паразитологія та фармакологія також занадто детально 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Культурологія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гігієна тварин</w:t>
            </w:r>
          </w:p>
        </w:tc>
      </w:tr>
      <w:tr w:rsidR="0094049E" w:rsidRPr="00CB57ED" w:rsidTr="00E138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138AE" w:rsidRDefault="0094049E" w:rsidP="00E138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138AE">
              <w:rPr>
                <w:rFonts w:ascii="Arial" w:hAnsi="Arial" w:cs="Arial"/>
                <w:sz w:val="20"/>
                <w:szCs w:val="20"/>
                <w:lang w:eastAsia="ru-RU"/>
              </w:rPr>
              <w:t>Хз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 Як Ви вважаєте, чи оптимальна кількість дисциплін викладається в одному семестрі?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Не вистачає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Не вистачає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Оптимальна кількість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Забагато дисциплін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3471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471AA" w:rsidRDefault="0094049E" w:rsidP="003471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471AA">
              <w:rPr>
                <w:rFonts w:ascii="Arial" w:hAnsi="Arial" w:cs="Arial"/>
                <w:sz w:val="20"/>
                <w:szCs w:val="20"/>
                <w:lang w:eastAsia="ru-RU"/>
              </w:rPr>
              <w:t>• Близька до оптимальної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8. Чи достатньо часу відведено на вивчення теоретичного матеріалу під час лекційних занять?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E3134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. Чи достатньо часу відведено на набуття практичних навичок під час практичних чи лабораторних занять?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E313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3134D" w:rsidRDefault="0094049E" w:rsidP="00E313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134D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10. Чи достатньо часу відведено для самостійної роботи з кожної дисципліни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Так, часу достатньо по всіх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по більшості дисциплін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Часу достатньо лиш по окремих дисциплінах</w:t>
            </w:r>
          </w:p>
        </w:tc>
      </w:tr>
      <w:tr w:rsidR="0094049E" w:rsidRPr="00CB57ED" w:rsidTr="00D4662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D4662B" w:rsidRDefault="0094049E" w:rsidP="00D466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4662B">
              <w:rPr>
                <w:rFonts w:ascii="Arial" w:hAnsi="Arial" w:cs="Arial"/>
                <w:sz w:val="20"/>
                <w:szCs w:val="20"/>
                <w:lang w:eastAsia="ru-RU"/>
              </w:rPr>
              <w:t>• Ні, часу недостатньо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11.Чи задовольняє вас якість дистанційного навчання?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Більше задовольняє, ніж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Задовольняє частково</w:t>
            </w:r>
          </w:p>
        </w:tc>
      </w:tr>
      <w:tr w:rsidR="0094049E" w:rsidRPr="00CB57ED" w:rsidTr="005C2B0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C2B0E" w:rsidRDefault="0094049E" w:rsidP="005C2B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2B0E">
              <w:rPr>
                <w:rFonts w:ascii="Arial" w:hAnsi="Arial" w:cs="Arial"/>
                <w:sz w:val="20"/>
                <w:szCs w:val="20"/>
                <w:lang w:eastAsia="ru-RU"/>
              </w:rPr>
              <w:t>• Ні, не задовольняє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12. Чи раціонально складено розклад занять?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EC58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C58A0" w:rsidRDefault="0094049E" w:rsidP="00EC58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58A0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13. Чи працює на Вашій програмі система академічної доброчесності (недопущення списування, запозичення чужих робіт, фальсифікації результатів досліджень, об’єктивне оцінювання результатів навчання студентів викладачами тощо)?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Інше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Окрім оцінювання, там впринципі доброчесно)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Не знаю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Все збс :)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Ні, академічна доброчесність відсутня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працюють окремі елементи академічної доброчесності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інколи роботи оцінюються необ'єктивно</w:t>
            </w:r>
          </w:p>
        </w:tc>
      </w:tr>
      <w:tr w:rsidR="0094049E" w:rsidRPr="00CB57ED" w:rsidTr="00E812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E812DD" w:rsidRDefault="0094049E" w:rsidP="00E812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12DD">
              <w:rPr>
                <w:rFonts w:ascii="Arial" w:hAnsi="Arial" w:cs="Arial"/>
                <w:sz w:val="20"/>
                <w:szCs w:val="20"/>
                <w:lang w:eastAsia="ru-RU"/>
              </w:rPr>
              <w:t>• Так, в повній мірі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14. Вкажіть прізвища викладачів у яких Ви б не хотіли навчатись. Варіантом відповіді може бути -" таких викладачів немає".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Бородиня, Костюк, Петровский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Рудик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Мельник , Наконечна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Гордеева Світлана Валентинівна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Духницький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Вважаю питання не компетентним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Сердюков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Гальчинська, Солонін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Петровський О. Є., Мазур Т. В., Савчук Т. Л.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Немова, Козловська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Засєкін Д.А, Гордеева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Петровский, Мельник старший, викладач історії ветеринарної медицини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Петровський,Костюк,Духницький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Гальчинська О.К, Мельник О.П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Деркач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 н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Рудик С.К.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Костюк Володимир Кіндратович, Духницький Володимир Богданович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Рудик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Костюк, Мельник, Савчук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Павелиця, Духницький , Соломон, Маринюк, Бородиня, Дорощук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Петровський,Гардєєва,Костюк,Поляковський, САВЧУК Тарас Любомирович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Петровський, Гальчинська, Трокоз, Семашко, Бородиня, Сердюков, Костюк, Мельник О.П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Мельник, Трокоз, Семашко, Бородыня, Сердюков, Савчук Тарас Любомирович !!!, Костюк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Петровский, духницкий, Костюк, гальчинская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Петровський, Залоїло, Мельник Олексій, Костюк, Соломон, Поляковський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 (вірусологія)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Соломон, Калачнюк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Калачнюк Л.Г, Рудик С.К, Кравченко О.А., Кос‘янчук Н.І., Соломон В.В., Наконечна К.В., Гордєєва С.В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Соломон, Калачнюк, Кос'янчук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Калачнюк, Кос'янчук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🤨🤭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Гордеєва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Вони є, але прізвища називати не буду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Викладачів таких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Соломон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Наконечна Катерина Віталіївна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Гордеева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Гордєєва, Рудик, Соломон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Петровский О.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 даному курсі таких викладачів немає, але,будучи на першому курсі,не хотіла б навчатись у Рудика Станіслава Константиновича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Дишлюк , Рудик , Мазур Т.В , Кропивко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Рудик, Тарнавський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Рудик, Духницький, Якимчук,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Калачнюк Л. Г.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Рудик, навіжений нарцис. Одна із викладачів практичної фізики через відсутність лояльності та підвищення тону з переходом на особистість.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Борисевич, Гальчинська, Соломон, Тарнавский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Наконечна 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Наконечна К.В., Криворучко Д.І.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 Тетяна Василівна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Шевченко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Гордєєва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Рудик С.К, Костюк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Костюк(анатомія), Голопура, Рудик.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Претензий к преподавателям нет, так как они работают по программе. Все недовольства в ней.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Харкевич, Гальчинська, Поляковський.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на моєму курсі поки не має таких усі дуже класні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Мельник О.О., Солонін П.К.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Нету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Мельник О.П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Палюк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Соломон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Засєкін, Журенко, Гордєєва, Соломон.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викрадачів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Для мене всі викладачі однакові.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 таких викладачів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Духницкий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немає, є певні зауваження щодо Таран Т.В.( екотрофологія)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Немае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 Т. В. , О. В. Арнаута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преподавателей нет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Петровський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 знаю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Гордеева Калачнюк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Друзь Н.В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Соломон , Духницький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Рудик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Кропивко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Викладачка з Історії України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ГОРДЄЄВА С.В., Рудик С.К., Лакатош В.М., Свириденко Н.П., Бочков В.М., Залоїло І.А., Кропивко О.М., Петровський О.Є., Костюк В.К., Кос`янчук Н.І., Соломон В.В.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Рудик С. К.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Гальчинська , Духницький, Савчук,Косянчук, Вакулик,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Кос'янчук Н.І., Гальчинська О.К, Духницький В.Б., Калачнюк Л.Г. Масаловича Ю.С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Таран Т.В.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Петровський О.Є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Кос'янчук Н.І.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Духницький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Духницкий, Прус, Соломон В. В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Рудик, викладач екології, Кропивко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Духницький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Захаренко М.О.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15. Яких викладачів (якість викладання, доброзичливість, тактовне відношення до студентів) Ви оцінили б на «відмінно»? Варіантом відповіді може бути -" таких викладачів немає".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Лакатош Віктор Михайлович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Слободян Раїса Олексадрівна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Друзь, Поляковський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Семенко Олена Валентинівна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Семенко Олена Валентинівна, Кучерук Марія Дмитрівна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Журенко,Криворучко,Мазуркевич Т.А.,Савчук Т.Л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Дишлюк , викладачі латині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Всі викладачі викладають на відмінно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Ібатулліна Флера Жаферовна, Свириденко Наталія Петрівна, Кротенко Вікторія Володимирівна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Всі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Соломоненко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Дишлюк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Сердюков Ярослав Костянтинович, Мартинюк Микола Олександрович, Слободян Раїса Олександрівна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Деркач С.С., Друзь Н. В., Семенко О. В.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Дишлюк, Сердюков, Друзь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Яблонська , Духницький,Калачнюк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Виклачі з паразитології, патоморфології, патфізіології, хірургії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Духницький, Маринюк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Ільчук Ігор Іванович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Мазуркевич Т.А., Друзь Н. В. , Стегней М. М. , Духницький В. Б.,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Майже всіх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Немова Татьяна Володимирівна, Мельник Олексій Олегович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Ібатулліна, Кропивко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Яблонська О. В., Мазуркевич Тетяна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Бойко,Стегней,Грищенко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Калачнюк Л.Г., Стегней М.М.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Майже всі викладачі чудові. Відзначити хотілося б - Хомич В.Т., Михайленко Н.І. (Кафедра анатомії і гістології); Немова Т.В (Клінічна діагностика); Мазуркевич А.Й., Савчук Т.Л, Климчук В.В (кафедра пат.фізіології і хірургії), Грищенко В.А., Кліх Л.А., Кладницька Л.В, Криворучко Д.І (кафедра біохімії і фізіології)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Немова Т.В.; Гальчинська О.К.; Поляковський В.М.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Стегней Микола Михайлович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Немова Т.В, Сорока Н.М, Грищенко В.А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Галат М.В., Кучерук М.Д., Палиця Ю.В., Іщенко В.Д., Савчук Т.Л.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Савчук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Немова, Бородиня,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Друзь Н.В.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Юстинюк Валерія Євгеніївна,Михайленко Наталія Іванівна 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 Тетяна, Дишлюк Надія, Стегней Микола, Залоїло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Кладницька Лариса Володимирівна, Ільчук Ігор Іванович, Малюк Микола Олексійович, Калачнюк Лілія Григорівна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Наталя Друзь, Олексій Єгоров, Немова Тетяна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Пашкевич, Криворучко, Немова, Мельник О.О., Климчук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 Н.В., Сердюков Я.К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Духницький,Гальчинська,Іщенко,Бойко Григорій,Грищенко В.В,,Немова,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Криворучко Д. І., Деркач І. М, Стегней Ж. Г, Стегней М. М, Біленький В. О,Мартинюк О. Г,Друзь Н. В,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 Тетяна Василівна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Немова, Друзь, Колич, Ігнатовська, Поляковський, Козловська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Друзь, Абарбарчук, Поляковский, Егоров, Немова, Колыч, Козловская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Друзь, Егоров, Стегней Ж.Г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 Н.В.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Гальчинська, Стегней Жанна, Стегней Микола, Друзь Наталія, Духницький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Мартинюк Олександр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Н.В. Друзь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Ігор Ільчук (годівля), Петровський Олексій Євдокимович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Ільчук Ігор Іванович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Мазуркевич Т.А. (кафедра цитології, ембріології та гістології), Войтенко Л.В. (кафедра аналітичної і біонеорганічної хімії та якості води), Лашкул В. А. (кафедра романо-германських мов і перекладу), Козловська Г.В. (кафедра мікробіології, вірусології та біотехнології), Кравченко Н.В. (кафедра міжнародних відносин і суспільних наук)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Іщенко, Друзь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Пашкевич Ірина Юріївна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Деркач І.М, Кладницька Л.В.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Стегней М.М, Войтенко Л.В., Андрієнко Л.М.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Іщенко, Бокотько, Пашкевич, Семенко, Друзь, Тупицька.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Друзь Наталія Віталівна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Духницький ,Стегней,Друзь ,Мазуркевич Тетяна,Бокотько,Калачнюк ,Трокоз ,Сердюков,Яблонська, латиняночки наші </w:t>
            </w:r>
            <w:r w:rsidRPr="00742FB2">
              <w:rPr>
                <w:rFonts w:ascii="Century Gothic" w:hAnsi="Century Gothic" w:cs="Century Gothic"/>
                <w:sz w:val="20"/>
                <w:szCs w:val="20"/>
                <w:lang w:eastAsia="ru-RU"/>
              </w:rPr>
              <w:t>❤️</w:t>
            </w: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,Абарбарчуктощо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більшість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Калачнюк, Яценко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Дишлюк (цитологія)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Мартинюк О.Г., Ібатуліна Ф. Ж.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Лакатош Віктор Михайлович, Галабурда Марія Алімівна, Недосєков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Галат М.В., Бойко Г.В., Іщенко В.Д.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Галат М.В, Стегней М.О. Іщенко В.Д.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Малюк Микола Олексійович, Ільчук Ігор Іванович, Кладницька Лариса Володимирівна, Калачнюк Лілія Григорівна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Майже всі викладачі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 Наталія Анатолівна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Галат Марина Владиславівна, Солонін Павло Костянтинович, Кладницька Лариса Володимирівна, Калачнюк Лілія Григорівна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Ільчук Ігор Іванович, Калачнюк Ліля Григорівна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Багато таких викладачів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Друзь , Мельник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Палюх Тетяна Анатоліївна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Яценко, Друзь, Мартинюк, Ібатулліна, Мельник Олексій, Стегней Жанна, Стегней Миколай,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Усіх викладачів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Стегней М. М.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Калачнюк Лілія Григорівна, Єгоров Олексій Вікторович,Андрієнко Любов Миколаївна,Ільчук Ігор Іванович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Наталія Віталіївна, Каланчук Лілія,Олексій Егоров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 Наталія Віталіївна, Стегней Жанна Георгіївна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Друзь Наталія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всіх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Фльора Жаферівна, Друзь Наталя Віталіївна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Стегней Жанна Георгіївна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Ібатулліна Ф.Ж.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Кафедра анатомії, окрім Рудика. Залоїло, кафедра хімії та біохімії. Викладачі латини та англійської мови.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Костенко, Масалович, Недосєков, Стегней, Духницкий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Малюк М.О., Ільчук І.І., Яблонська О.В.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Усі молодці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Ільчук І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Андрієнко Л. М.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Ільчук Ігор Іванович, Калачнюк Лілія Григорівна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Юстинюк В.Є., Борисевич,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Мартинюк О.Г, Ібатулліна, Друзь, Усенко, Абарбарчук, Баланчук, Балалаєва та інші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Юстинюк В.Є., Дишлюк Н., викладачка мікробіології Мельник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Дишлюк Надія В, Мельник Марія В, Стегней Жанна Г, Стегней Микола М, Друзь Наталья В,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Палиця Ю.В., Савчук Т.Л., Духницький, Друзь Н.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Марія Куліда, Віта Михальська, Василь Поляковский, Валерія Юстинюк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Калачнюк Л.Г. Малюк М.О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Мартынюк Александр. Калачнюк (биохимия). Друзь Наталья. Стегней Жанна. Стегней Николай. Мельник Алексей. Абарбарчук.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Калачнюк, Малюк, Журенко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Вони є, але ми же не знайомі очно, тому же буде видно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 Наталля Віталівна, Деркач Ірина Михайлівна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Наталья Віталіївна (анатомія)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Немова Т.В, Малюк М.О, Соломон В.В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 Тетяна Василівна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Мельник Олексій Олегович; Стегней Жанночка Георгіївна; Друзь Наталья Вітальевна </w:t>
            </w:r>
            <w:r w:rsidRPr="00742FB2">
              <w:rPr>
                <w:rFonts w:ascii="Century Gothic" w:hAnsi="Century Gothic" w:cs="Century Gothic"/>
                <w:sz w:val="20"/>
                <w:szCs w:val="20"/>
                <w:lang w:eastAsia="ru-RU"/>
              </w:rPr>
              <w:t>❤</w:t>
            </w: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Ібатуліна Флера Жаферовна богіня мікробіологіі, з латинсьої класні;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Стегней М.М., Савчук Т.Л., Галат М.В., Сердюков Я.К., Ільчук І.І.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Кулида М.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 Н.В, Калачнюк Л.Г, Кладницька Л.В.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Стегней М.М.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Немова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Викладачі з дисципліни паразитологія та клінічна діагностика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Всіх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Важко сказати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друзь, стегней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Вадим Дмитрович Іщенко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Каланчюк , Мартинюк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Іщенко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Мазуркевич (цитологія), Калачнюк, Малюк, Балалаєва, Костенко (генетика)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Куліша М.Д,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Іщенко В.Д, Климчук В.В.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Бокотько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Малюк, Мартинюк, Калачнюк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Палиця Юлія Василівна та Стегней Микола Михайлович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Немає таких викладачів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Всіх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Мартинюк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Карповський, Козловська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таких викладачів немає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Биленький В.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Мартинюк О.Г, Егоров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Їх дуже багато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Більшість викладачів, зокрема Дишлюк, Мельник О.О. Козловська Г.В., Карповський В.І.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Немае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Мартинюк О.Г.; Балалаєва О.Ю.; Костенко С.О.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Друзь Наталя Віталіївна, Ібатулліна Фльора Жаферівна, Дишлюк Надія Володимирівна, Мазуркевич Анатолій Йосипович, Харкевич Юрій Олександрович.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Практически всех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Журенко, Криворучко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Козловська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Карповський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Друзь Н.В., Стегней Ж.Г., Мазуркевич Т.А., Литвиненко Т.В., Криворучко Д.І., Кропивко О.М., Абарбарчук Л.М.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Бойко Г.В., Недосєков В.В.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Мельник, Дишлюк, Мазуркевич, Єгоров, Стегней, Карповський, Малюк, Бойко, Козловська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Криворучко Дмитро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Дишлюк,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Сілонов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Деркач Ірина Михайлівна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Стегней, Дишлюк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Стегней М.М., Сердюков Я.К., Савчук Т.Л., Яблонська О.В., Деркач І.М., Калачнюк Л.Г.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Мельник Олексій Олегович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немова, слободян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Слободян Раїса Олександрівна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мельник олексій олегович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Ібатулліна Ф.Ж., Рожков Ю.Г., Сиротін О.С., Друзь Н.В., Стегней М.М., Мельник О.О., Вакулик І.І., Балалаєва О.Ю., Бокотько Р.Р., Костенко С.О., Журенко О.В., Криворучко Д.І., Відьмаченко А.П.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Маринюк Микола Олександрович, Слободян Раїса Олександрівна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Мартинюк Олександр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 Н. В. , Семенко О. В., Куліда М. А.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Немова, Палюх, Галат М.В., 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Дишлюк Н.В., Немова Т.В., Друзь Н.В., Бокотько Р.Р.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Дишлюк, Мельник, Карповський, Козловська, Лазарєв, Вакулик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Духницький В.Б., Савчук Т.Л., Поляковський В.М.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Мазуркевич Т.А; Трокоз В.О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Слободян Р.О., Маринюк М.О., Сердюков Я.К.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Таких викладачів немає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Ільчук Ігор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Мазур В.М., Недосєков, Семенко, Юстенюк В.Є., Костенко В.М., Куліда М.А., Палиця Ю.В., Борисевич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Юстинюк Валерия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Балалаєва, Вакулик, Сиротін, Стегней, Дишлюк, Мартинюк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Костюк В.К., Тарас Любомирович, Мазур Т., Стегней, Друзь, Ільчук,Данілов Василь Бенедиктович,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Друзь Н.В., Немова Т.В., Кладницька Л.В., Криворучко Д.І.</w:t>
            </w:r>
          </w:p>
        </w:tc>
      </w:tr>
      <w:tr w:rsidR="0094049E" w:rsidRPr="00CB57ED" w:rsidTr="00742F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742FB2" w:rsidRDefault="0094049E" w:rsidP="00742F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42FB2">
              <w:rPr>
                <w:rFonts w:ascii="Arial" w:hAnsi="Arial" w:cs="Arial"/>
                <w:sz w:val="20"/>
                <w:szCs w:val="20"/>
                <w:lang w:eastAsia="ru-RU"/>
              </w:rPr>
              <w:t>Соломон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16. Чи знаєте Ви про існування в університеті Уповноваженої особи з питань запобігання та виявлення корупції, куди можна повідомляти про всі випадки нестатутних відносин: 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F034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F034DB" w:rsidRDefault="0094049E" w:rsidP="00F034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34DB">
              <w:rPr>
                <w:rFonts w:ascii="Arial" w:hAnsi="Arial" w:cs="Arial"/>
                <w:sz w:val="20"/>
                <w:szCs w:val="20"/>
                <w:lang w:eastAsia="ru-RU"/>
              </w:rPr>
              <w:t>так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17. Що потрібно робити, на Ваш погляд, для покращення якості освітнього процесу в Університеті? 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Мене все влаштовує;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Мене все влаштовує;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Покращити функціонал дистанційних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контроль за якістю проведення занять викладачами;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Справедливо оцінювати знання;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Мене все влаштовує;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практичних та лабораторних занять;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практичних та лабораторних занять;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практичних та лабораторних занять;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практичних та лабораторних занять;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практичних та лабораторних занять;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Справедливо оцінювати знання;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Інше: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Інше: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Покращити функціонал дистанційних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Покращити функціонал дистанційних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практичних та лабораторних занять;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тренінгів,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Мене все влаштовує;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Покращити функціонал дистанційних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контроль за якістю проведення занять викладачами;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Справедливо оцінювати знання;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практичних та лабораторних занять;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тренінгів,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Мене все влаштовує;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Покращити функціонал дистанційних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практичних та лабораторних занять;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Мене все влаштовує;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тренінгів,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Справедливо оцінювати знання;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Мене все влаштовує;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тренінгів,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контроль за якістю проведення занять викладачами;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Мене все влаштовує;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контроль за якістю проведення занять викладачами;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тренінгів,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тренінгів,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практичних та лабораторних занять;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Мене все влаштовує;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тренінгів,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Справедливо оцінювати знання;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Покращити функціонал дистанційних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контроль за якістю проведення занять викладачами;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Зменшити кількість нефахових та збільшити кількість фахових дисциплін;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новітньої інформації згідно з вимогами роботодавців, яку можливо було б застосувати під час роботи;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Проводити більше майстер-класів відомими фахівцями;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Збільшити кількість тренінгів, курсів;</w:t>
            </w:r>
          </w:p>
        </w:tc>
      </w:tr>
      <w:tr w:rsidR="0094049E" w:rsidRPr="00CB57ED" w:rsidTr="005F58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5F586C" w:rsidRDefault="0094049E" w:rsidP="005F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586C">
              <w:rPr>
                <w:rFonts w:ascii="Arial" w:hAnsi="Arial" w:cs="Arial"/>
                <w:sz w:val="20"/>
                <w:szCs w:val="20"/>
                <w:lang w:eastAsia="ru-RU"/>
              </w:rPr>
              <w:t>• Покращити функціонал дистанційних курсів;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18. Якщо хочете щось додати або повідомити про порушення або зловживання, просимо написати тут: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таких зауважень 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Відсутні зауваження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зустрічав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Все добре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Більше чути студентів!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Багато викладачів не викладають практичні заняття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Зараз освітня программа не є актуальною. Багато застарілих матеріалів та мало дійсно важливої інформації.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Хотілося більше практичних навичок, більше роботи з тваринами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 не хочу повідомити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Ніяких нарікань немає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За 4 роки навчання (2016-2020 роки) ні одного разу не платила за предмети. Вчилась на рівні вище середнього, отримувала стипендію 6 семестрів (з 8). Більшість викладачів завжди йдуть на зустріч студентам, допомагають у всіх питаннях пов‘язаних з їх предметом і загалом з ветеринарною медициною. Хотілось б щоб було більше практики, і більше часу відводилось для вивчення дисциплін. Факультет ветеринарної медицини найкращий!!!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У останньому питанні також хотілось би відмітити збільшення кількості парктичних занять, проте за умови їх практичного виконання, а не дублювання книжного матеріалу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Немає достатньої кількості отримання практичних навичок. А якщо і є то тільки на великих тваринах і того дуже мало. А щоб працювати треба пати опит, а щоб його отримати треба йти працювати( для отримання тих самих практичних навичок), а викладачі дуже важко йдуть на порозуміння з тими хто працює і через це пропускає заняття. Але на майбутнє необхідно мати практичні навички, а не володіти знаннями зі старих підручників.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Наразі освітня програма застаріла і майже не відповідає сучасним вимогам професійних знань та навичок. Частина інформації, яка є основою влаштовує, але надалі майже всі теоретичні знання не відповідають сучасним практичним завдання, які стоять перед лікарем. Не вистачає практичних знань, теорія це важливо, але без практики і теорія не сприймається у повній мірі. Тому багато хто йде на додаткові курси, які базуються на практиці.</w:t>
            </w: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Моя думка, що в університеті більшість проведеного часу це час втрачений в порожню. Потрібно переписати освітню програму як теорію так і практику.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Хочеться зазначити, що студенти також мають свої проблеми і можливо таке, що вони можуть не встигти вивчити матеріал і потім ідуть на перездачу з модуля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додатково до п.17 зменшити кількість нефахових дисциплін, збільшити кількість тренінгів, проводити більше майстер-класі відомими фахівцями, збільшити контроль за якістю занять викладачами, збільшити кількість практичних занять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Навчальна програма дієе застаріла, немає інформації про дрібних тварин.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понимаю почему нельзя проходить практику в клинике, зачем ездить на ферму, жить в ужасных условиях, если я из Киева, и совсем не планирую ехать в село работать!! Лучше бы можно было выбирать, где проходить практику, на ферме или в клинике!!!!!!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Дистанційне навчання забирає дуже багато часу, при цьому, приносячи мізерні знання, не кажучи про навички. Дистанційне навчання - не для майбутніх лікарів.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 відповідь до питання 17: потрібно не тільки справедливо оцінювати знання і якісно проводити заняття, а ще й дійсно ввести майстер-класи або щось сучасне, що можна побачити і спробувати на практиці.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хочу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щоб викладачі не вважали ,що лише на курсі є їх предмет і він нааааййважливіший ніж інші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Хочеться вірити, що все-таки з часом студентів із високими показниками у навчанні будуть мати можливість переводитись із контактної форми навчання на бюджет</w:t>
            </w: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Вже 3 роки не дається можливості реалізувати свій потенціал, з часом зацікавленість у навчанні втрачається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Занадто висока ціна на контракт при дистанційній формі навчання.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Мрію, щоб в університеті вчили більше лікуванню котів, собак, екзотичних тварин, тощо, а в меншій с/г. Бо в реаліях сьогодення знання дає не університет, а робота у клініці.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Додати нічого не хочу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Відсутність студента на парі не є критичним показником для відношення до нього. У всіх можуть бути різні життєві обставини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Порушень 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 Більшості викладачів, на превеликий жаль, видно, що просто немає бажання працювати й щось пояснювати студентам, усе проходить майже як «на відчепись», практичних навичок факультет не надає, тільки теорію.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хочу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порушення не помітила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Нічого.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Роздивитись важливість англійської, більшості годин на антомії, цитологію, та інші фундаментальні науки за рахунок фіз виховання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Дуже хотілося б побачити більш нову інформацію, щоб більша кількість годин йшла на профільні дисципліни, хочеться більше мастеркласів та цікавих курсів для майбутніх фахівців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Дистанційне навчання є дуже вигідним при непостіному графіку праці та викладачі намагються робити найкраще, що можуть , але є проблеми із налаштування розкладу, концентрацією студента під час навчання та подальшим засвоєння та розумінням матеріалу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 влаштовує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Хотілось би зменшити кількість нефахових предметів та збільшити кількість фахових дисциплін,збільшити кількість тренінгів і курсів,проводити більше майстер-класів відомими фахівцями,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Неповага до студентів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Все влаштовує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 додавати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ні,не хочу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Было бы замечательно, если ты уменьшили количество материала по коровам, коням и свиньям, так как большая часть студентов не собирается работать с этими животными. По-больше собак, кошек, грызунов.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Програма вет.мед. у Нубіп тримається лише на ВРХ і тій інформації, що була актуальна 20 років тому. Працюючи у клініках з дрібними тваринами, я готова пропускати заняття в університеті, адже на роботі є можливість дізнатися дійсно актуальну інформацію і набути актуальних навичок. Університет цього не дає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Хотілося б звернути увагу, що студент така сама людина яка має свої турботи та зобов’язаності, окрім навчання. Прохання до деяких викладачів ставитись до цього лояльніше)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Все чудово!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маю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 що додати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 додати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Несправедливо то, что во время карантина сумму контракта только повышают.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Хотілося б видалити з навчальної програми устарілу інформацію, та замінити її новітніми дослідженнями, методами лікування, які застосовуються в сучасній медицині. Також була ідея, щоб при вступі на перший курс факультету - студент мав право вибору про яких тварин та як їх лікувати він хотів би дізнатися: сільськогосподарських або дрібних(собак, котів), можливо екзотичних.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Хотілось би менше часу витрачати на написання конспектів, а більше на вивчення цікавого і актуального матеріалу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Очень надеюсь, что все ответы студентов будут приняты во внимание администрацией университета. Так как мы находимся вот уже год на дистанционном обучении, хотелось бы акцентировать внимание на качестве дистанционного обучения в нашем университете, так как важность и способ подачи информации большинством преподавателей требует, так скажем, доработок.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Додайте дисципліни по спеціальності!!! І вилучіть дисципліни, які нікому не потрібні!!!!!!!!!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Порушень та зловживань 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Хотілося б уже спокійно закінчити 2-й курс , та почати нормально 3-й, але уже очно, щоб на практиці хоч щось відкладалось у голові, так як вдома мало що можна запам'ятати.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Все влаштовує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Вирішити питання з фізичної культури (зробити як було раніше),що заняття онлайн будити з понеділка по четвер ,а зараз тільки у вівторок (на жаль ,я працюю м всі мої зміни випадают на вівторок) і я не маю змоги займатися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 має порушень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хочу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Хотілось б бачити більш практики з тваринами теорія це добре але зараз на карантині працюючи у клініці пізнав біле ніж в університеті хоча я на контракті та й задумуюсь туди я плочу гроші, а також хотілось цікавішого викладання.. а так все дуже класно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Century Gothic" w:hAnsi="Century Gothic" w:cs="Century Gothic"/>
                <w:sz w:val="20"/>
                <w:szCs w:val="20"/>
                <w:lang w:eastAsia="ru-RU"/>
              </w:rPr>
              <w:t>😊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Прибрати дисципліни не за спеціальністю, та додати час для предметів за спеціальністю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хочу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Все добре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хочу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Порушень не помічала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Ні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Немає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Менше проросійських викладачів!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 додати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цілому все супер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Скарг немає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no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Зауважень 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Все влаштовує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...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Все влаштовує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Неможливо вчитися на ветеринара дистанційно! Потрібні практичні навички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 добре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На мое мнение прохождение практики длиною в месяц является нерациональным растрачиванием времени и преподавателей и нашего,по скольку большая часть потока работает в клиниках и придется уходить с работы ибо начальство против на такой период отпускать .</w:t>
            </w: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Так же неподходящие условия прохождения практики,так и проживания там,опять же нет выбора ,где хочешь проходить практику ,в клинике или на ферме(большинство с нас тех коров не видят годами, не говоря о том что бы работать с ними).</w:t>
            </w: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 основное сейчас,это карантин в стране ,в других университетах беспокоятся о состоянии студентов и закрыли на дистанционку, независимо от курса,а у нас так идите ,не заболеете, а потом как сляжет весь поток ,лечитесь за свои деньги,мы не при чем,это уже ещё в лучшем случае ,что бы не дошло до летального исхода.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Хочеться щоб було більше практичних занять, більш нова інформація яка зараз використовується у ветеринарній медицині та більше фахових дисциплін ніж не фахофих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Додати нічого не хочу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хочу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Дистанційне навчання, на мою думку, втратило півтори роки програми для студентів, які дійсно хочуть бачити те, що вони вчать на власні очі, і з виходом на очне навчання, студенти явно не будуть готові сповна скористатися програмою, яка читалася їм під час пандемії</w:t>
            </w: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Тому вибачте за грубість, але: "МИ ПРОФУКАЛИ ПІВТОРА РОКУ"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Хотілося б більше курсів, тренінгів, нехай навіть платних, більше занять з відомими фахівцями у відповідних галузях.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 добре)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 не хочу повідомити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Дистанційне навчання не дає знань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хочу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нічого не хочу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Адміністрація гуртожитку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 вистачає сучасної літератури українською мовою, багато книг по предметам є застарілими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Викладач з екотрофології Таран Тетяна Володимирівна, на мою думку недостатньо обізнана у своїй же дисципліні. Дала завдання написати курсову роботу за тиждень до сесії, на запитання щодо оцінок відповідала неохоче і не грунтовно. Занижували оцінки кожному з групи.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Зменшити кількість нефахових, збільшити кількість фахових дисциплін та покращити якість та актуальнісь інформації яка викладаеться. Можна додати тренінги та майтер-класи відомих фахівців.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Додати нічого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Хотілося щоб кожен викладач поважав студента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На мою думку 2 роки фізкультури занадто багато. Багато предметів, таких як екологія, аграрна політика чи історія державності можуть бути, але якщо вони так само складні, як і фахові предмети- це дуже складно.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Прошу розуміти, що на дистанційному навчанні багато хто працює за фахом та хоче розвиватися. Така кількість завдань і пар завдає перешкод. 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Немає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ні</w:t>
            </w:r>
          </w:p>
        </w:tc>
      </w:tr>
      <w:tr w:rsidR="0094049E" w:rsidRPr="00CB57ED" w:rsidTr="003968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049E" w:rsidRPr="00396830" w:rsidRDefault="0094049E" w:rsidP="003968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96830">
              <w:rPr>
                <w:rFonts w:ascii="Arial" w:hAnsi="Arial" w:cs="Arial"/>
                <w:sz w:val="20"/>
                <w:szCs w:val="20"/>
                <w:lang w:eastAsia="ru-RU"/>
              </w:rPr>
              <w:t>Дистанционное - это полный трешшш. Как это вообще можно назвать адекватным обучением ааа??? В особой части с ветеринарии - где должен быть наглядный пример, чтобы запомнить всё. А так ты всё сам очишь считай и это являеться большой проблемой. Я к примеру вообще забываю заходить на сайт, хоть на лекции и появляюсь.....</w:t>
            </w:r>
          </w:p>
        </w:tc>
      </w:tr>
    </w:tbl>
    <w:p w:rsidR="0094049E" w:rsidRDefault="0094049E"/>
    <w:sectPr w:rsidR="0094049E" w:rsidSect="0087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46D"/>
    <w:rsid w:val="00000161"/>
    <w:rsid w:val="00121E3A"/>
    <w:rsid w:val="00320CAB"/>
    <w:rsid w:val="003471AA"/>
    <w:rsid w:val="00396830"/>
    <w:rsid w:val="005C2B0E"/>
    <w:rsid w:val="005F586C"/>
    <w:rsid w:val="00622999"/>
    <w:rsid w:val="00640248"/>
    <w:rsid w:val="00684774"/>
    <w:rsid w:val="00691319"/>
    <w:rsid w:val="006A446D"/>
    <w:rsid w:val="0071254E"/>
    <w:rsid w:val="00742FB2"/>
    <w:rsid w:val="008712F0"/>
    <w:rsid w:val="0094049E"/>
    <w:rsid w:val="00B36EE9"/>
    <w:rsid w:val="00CB57ED"/>
    <w:rsid w:val="00D4662B"/>
    <w:rsid w:val="00E138AE"/>
    <w:rsid w:val="00E22C6D"/>
    <w:rsid w:val="00E3134D"/>
    <w:rsid w:val="00E515B5"/>
    <w:rsid w:val="00E66DE4"/>
    <w:rsid w:val="00E812DD"/>
    <w:rsid w:val="00EC58A0"/>
    <w:rsid w:val="00F034DB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efaultParagraphFont"/>
    <w:uiPriority w:val="99"/>
    <w:rsid w:val="00121E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404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7717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38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0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9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0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7041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1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42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40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0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0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1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1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417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109</Pages>
  <Words>18574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2021-04-07T14:42:00Z</dcterms:created>
  <dcterms:modified xsi:type="dcterms:W3CDTF">2021-04-10T08:32:00Z</dcterms:modified>
</cp:coreProperties>
</file>